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AA" w:rsidRDefault="00B93557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3 к письму</w:t>
      </w:r>
    </w:p>
    <w:p w:rsidR="003716AA" w:rsidRDefault="00B93557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___________№_____________</w:t>
      </w: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B93557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</w:t>
      </w:r>
    </w:p>
    <w:p w:rsidR="003716AA" w:rsidRDefault="00B93557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кандидатов на получение стипендии Губернатора Свердловской области</w:t>
      </w:r>
    </w:p>
    <w:p w:rsidR="003716AA" w:rsidRDefault="00B93557">
      <w:pPr>
        <w:spacing w:after="0"/>
        <w:jc w:val="center"/>
      </w:pPr>
      <w:r>
        <w:rPr>
          <w:rFonts w:ascii="Liberation Serif" w:hAnsi="Liberation Serif" w:cs="Liberation Serif"/>
          <w:sz w:val="28"/>
          <w:szCs w:val="28"/>
          <w:lang w:val="en-US"/>
        </w:rPr>
        <w:t>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  <w:lang w:val="en-US"/>
        </w:rPr>
        <w:t>(</w:t>
      </w:r>
      <w:r>
        <w:rPr>
          <w:rFonts w:ascii="Liberation Serif" w:hAnsi="Liberation Serif" w:cs="Liberation Serif"/>
          <w:sz w:val="28"/>
          <w:szCs w:val="28"/>
        </w:rPr>
        <w:t>наименование образовательной организации*)</w:t>
      </w:r>
    </w:p>
    <w:p w:rsidR="003716AA" w:rsidRDefault="003716AA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</w:p>
    <w:tbl>
      <w:tblPr>
        <w:tblW w:w="10207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8931"/>
      </w:tblGrid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B9355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B93557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Ф.И.О. **</w:t>
            </w:r>
          </w:p>
          <w:p w:rsidR="003716AA" w:rsidRDefault="00B93557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 соответствии с паспортом (либо иным документом, удостоверяющим личность)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716AA" w:rsidTr="003716A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6AA" w:rsidRDefault="003716A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716AA" w:rsidRDefault="003716AA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</w:p>
    <w:p w:rsidR="003716AA" w:rsidRDefault="00B93557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* Приводится полное</w:t>
      </w:r>
      <w:r>
        <w:rPr>
          <w:rFonts w:ascii="Liberation Serif" w:hAnsi="Liberation Serif" w:cs="Liberation Serif"/>
          <w:szCs w:val="28"/>
        </w:rPr>
        <w:t xml:space="preserve"> наименование образовательной/научной организации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в соответствии с Уставом.</w:t>
      </w:r>
    </w:p>
    <w:p w:rsidR="003716AA" w:rsidRDefault="00B9355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** Имя и отчество записываются полностью (без сокращений и замены имени и отчества инициалами). Буквы «е» – «ё» необходимо прописывать в точном соответствии с документом, удостове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ряющим личность.</w:t>
      </w:r>
    </w:p>
    <w:p w:rsidR="003716AA" w:rsidRDefault="003716AA">
      <w:pPr>
        <w:spacing w:after="0"/>
        <w:ind w:hanging="1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3716AA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3716AA" w:rsidRDefault="00B93557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Контактные данные лица, ответственного за представление документов кандидатов на получение стипендии Губернатора Свердловской области (фамилия, имя, отчество, телефон, адрес электронной почты).</w:t>
      </w:r>
    </w:p>
    <w:sectPr w:rsidR="003716AA" w:rsidSect="003716AA">
      <w:headerReference w:type="default" r:id="rId6"/>
      <w:pgSz w:w="11906" w:h="16838"/>
      <w:pgMar w:top="1134" w:right="567" w:bottom="1134" w:left="1418" w:header="29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57" w:rsidRDefault="00B93557" w:rsidP="003716AA">
      <w:pPr>
        <w:spacing w:after="0"/>
      </w:pPr>
      <w:r>
        <w:separator/>
      </w:r>
    </w:p>
  </w:endnote>
  <w:endnote w:type="continuationSeparator" w:id="0">
    <w:p w:rsidR="00B93557" w:rsidRDefault="00B93557" w:rsidP="003716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57" w:rsidRDefault="00B93557" w:rsidP="003716AA">
      <w:pPr>
        <w:spacing w:after="0"/>
      </w:pPr>
      <w:r w:rsidRPr="003716AA">
        <w:rPr>
          <w:color w:val="000000"/>
        </w:rPr>
        <w:separator/>
      </w:r>
    </w:p>
  </w:footnote>
  <w:footnote w:type="continuationSeparator" w:id="0">
    <w:p w:rsidR="00B93557" w:rsidRDefault="00B93557" w:rsidP="003716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AA" w:rsidRDefault="003716AA">
    <w:pPr>
      <w:pStyle w:val="a6"/>
      <w:jc w:val="center"/>
      <w:rPr>
        <w:rFonts w:ascii="Liberation Serif" w:hAnsi="Liberation Serif" w:cs="Liberation Serif"/>
        <w:sz w:val="24"/>
        <w:szCs w:val="24"/>
      </w:rPr>
    </w:pPr>
  </w:p>
  <w:p w:rsidR="003716AA" w:rsidRDefault="003716AA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3716AA" w:rsidRDefault="003716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6AA"/>
    <w:rsid w:val="00261F35"/>
    <w:rsid w:val="003716AA"/>
    <w:rsid w:val="00B9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6AA"/>
    <w:pPr>
      <w:suppressAutoHyphens/>
    </w:pPr>
  </w:style>
  <w:style w:type="paragraph" w:styleId="2">
    <w:name w:val="heading 2"/>
    <w:basedOn w:val="a"/>
    <w:next w:val="a"/>
    <w:rsid w:val="003716AA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rsid w:val="003716AA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3716AA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sid w:val="003716AA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3716AA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rsid w:val="003716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3716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716AA"/>
    <w:pPr>
      <w:suppressAutoHyphens/>
      <w:spacing w:after="0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  <w:style w:type="paragraph" w:styleId="a6">
    <w:name w:val="header"/>
    <w:basedOn w:val="a"/>
    <w:rsid w:val="003716A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3716AA"/>
  </w:style>
  <w:style w:type="paragraph" w:styleId="a8">
    <w:name w:val="footer"/>
    <w:basedOn w:val="a"/>
    <w:rsid w:val="003716A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3716AA"/>
  </w:style>
  <w:style w:type="paragraph" w:styleId="21">
    <w:name w:val="Body Text Indent 2"/>
    <w:basedOn w:val="a"/>
    <w:rsid w:val="003716AA"/>
    <w:pPr>
      <w:spacing w:after="0"/>
      <w:ind w:firstLine="567"/>
      <w:textAlignment w:val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rsid w:val="003716AA"/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List Paragraph"/>
    <w:basedOn w:val="a"/>
    <w:rsid w:val="003716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HP</cp:lastModifiedBy>
  <cp:revision>2</cp:revision>
  <cp:lastPrinted>2020-05-25T12:15:00Z</cp:lastPrinted>
  <dcterms:created xsi:type="dcterms:W3CDTF">2023-06-21T10:36:00Z</dcterms:created>
  <dcterms:modified xsi:type="dcterms:W3CDTF">2023-06-21T10:36:00Z</dcterms:modified>
</cp:coreProperties>
</file>